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2321"/>
        <w:gridCol w:w="7749"/>
      </w:tblGrid>
      <w:tr w:rsidR="00B338BE" w:rsidRPr="001C09BA" w14:paraId="0CEF4795" w14:textId="77777777" w:rsidTr="009338C0">
        <w:tc>
          <w:tcPr>
            <w:tcW w:w="2321" w:type="dxa"/>
            <w:shd w:val="clear" w:color="auto" w:fill="BFBFBF" w:themeFill="background1" w:themeFillShade="BF"/>
          </w:tcPr>
          <w:p w14:paraId="18166BC5" w14:textId="77777777" w:rsidR="00B338BE" w:rsidRPr="001C09BA" w:rsidRDefault="00B338BE">
            <w:pPr>
              <w:pStyle w:val="Heading2"/>
            </w:pPr>
            <w:r>
              <w:t>Sponsoring Organization Name</w:t>
            </w:r>
          </w:p>
        </w:tc>
        <w:tc>
          <w:tcPr>
            <w:tcW w:w="7749" w:type="dxa"/>
          </w:tcPr>
          <w:p w14:paraId="2F312F45" w14:textId="72A27383" w:rsidR="00B338BE" w:rsidRPr="001C09BA" w:rsidRDefault="00B338BE"/>
        </w:tc>
      </w:tr>
      <w:tr w:rsidR="00B338BE" w:rsidRPr="001C09BA" w14:paraId="7801E125" w14:textId="77777777" w:rsidTr="009338C0">
        <w:tc>
          <w:tcPr>
            <w:tcW w:w="2321" w:type="dxa"/>
            <w:shd w:val="clear" w:color="auto" w:fill="BFBFBF" w:themeFill="background1" w:themeFillShade="BF"/>
          </w:tcPr>
          <w:p w14:paraId="5299C69E" w14:textId="77777777" w:rsidR="00B338BE" w:rsidRPr="001C09BA" w:rsidRDefault="00B338BE">
            <w:pPr>
              <w:pStyle w:val="Heading2"/>
            </w:pPr>
            <w:r>
              <w:t>Sponsor Address</w:t>
            </w:r>
          </w:p>
        </w:tc>
        <w:tc>
          <w:tcPr>
            <w:tcW w:w="7749" w:type="dxa"/>
          </w:tcPr>
          <w:p w14:paraId="70656AAC" w14:textId="77777777" w:rsidR="00B338BE" w:rsidRDefault="00B338BE"/>
          <w:p w14:paraId="7DBA2910" w14:textId="77777777" w:rsidR="00B338BE" w:rsidRDefault="00B338BE"/>
          <w:p w14:paraId="69C65042" w14:textId="77777777" w:rsidR="00B338BE" w:rsidRPr="001C09BA" w:rsidRDefault="00B338BE"/>
        </w:tc>
      </w:tr>
      <w:tr w:rsidR="00AA50E0" w:rsidRPr="001C09BA" w14:paraId="592D5D12" w14:textId="77777777" w:rsidTr="00F32E5E">
        <w:tc>
          <w:tcPr>
            <w:tcW w:w="2321" w:type="dxa"/>
            <w:shd w:val="clear" w:color="auto" w:fill="BFBFBF" w:themeFill="background1" w:themeFillShade="BF"/>
          </w:tcPr>
          <w:p w14:paraId="7B273B3A" w14:textId="77777777" w:rsidR="00AA50E0" w:rsidRPr="00B338BE" w:rsidRDefault="00AA50E0" w:rsidP="00F32E5E">
            <w:pPr>
              <w:pStyle w:val="Heading2"/>
            </w:pPr>
            <w:r>
              <w:t>Sponsorship Fee/Payment Due Date</w:t>
            </w:r>
          </w:p>
        </w:tc>
        <w:tc>
          <w:tcPr>
            <w:tcW w:w="7749" w:type="dxa"/>
          </w:tcPr>
          <w:p w14:paraId="2B182AC4" w14:textId="77777777" w:rsidR="00AA50E0" w:rsidRPr="001C09BA" w:rsidRDefault="00AA50E0" w:rsidP="00F32E5E"/>
        </w:tc>
      </w:tr>
      <w:tr w:rsidR="00F42C1A" w:rsidRPr="001C09BA" w14:paraId="4E86AC14" w14:textId="77777777" w:rsidTr="00F32E5E">
        <w:tc>
          <w:tcPr>
            <w:tcW w:w="2321" w:type="dxa"/>
            <w:shd w:val="clear" w:color="auto" w:fill="BFBFBF" w:themeFill="background1" w:themeFillShade="BF"/>
          </w:tcPr>
          <w:p w14:paraId="3C585A66" w14:textId="77777777" w:rsidR="00F42C1A" w:rsidRDefault="00F42C1A" w:rsidP="00F32E5E">
            <w:pPr>
              <w:pStyle w:val="Heading2"/>
            </w:pPr>
            <w:r>
              <w:t>Billing Contact Name/Email/Phone</w:t>
            </w:r>
          </w:p>
          <w:p w14:paraId="2490D33F" w14:textId="77777777" w:rsidR="00F42C1A" w:rsidRDefault="00F42C1A" w:rsidP="00F32E5E">
            <w:pPr>
              <w:pStyle w:val="Heading2"/>
            </w:pPr>
          </w:p>
        </w:tc>
        <w:tc>
          <w:tcPr>
            <w:tcW w:w="7749" w:type="dxa"/>
          </w:tcPr>
          <w:p w14:paraId="6304E9B5" w14:textId="77777777" w:rsidR="00F42C1A" w:rsidRPr="001C09BA" w:rsidRDefault="00F42C1A" w:rsidP="00F32E5E"/>
        </w:tc>
      </w:tr>
      <w:tr w:rsidR="009338C0" w:rsidRPr="001C09BA" w14:paraId="6E225F35" w14:textId="77777777" w:rsidTr="009338C0">
        <w:tc>
          <w:tcPr>
            <w:tcW w:w="2321" w:type="dxa"/>
            <w:shd w:val="clear" w:color="auto" w:fill="BFBFBF" w:themeFill="background1" w:themeFillShade="BF"/>
          </w:tcPr>
          <w:p w14:paraId="1F84679D" w14:textId="77777777" w:rsidR="009338C0" w:rsidRDefault="009338C0">
            <w:pPr>
              <w:pStyle w:val="Heading2"/>
            </w:pPr>
            <w:r>
              <w:t>Sponsor Liaison Name</w:t>
            </w:r>
            <w:r w:rsidR="00F42C1A">
              <w:t>/Email/Phone</w:t>
            </w:r>
          </w:p>
          <w:p w14:paraId="3587BE8A" w14:textId="77777777" w:rsidR="00F42C1A" w:rsidRPr="001C09BA" w:rsidRDefault="00F42C1A">
            <w:pPr>
              <w:pStyle w:val="Heading2"/>
            </w:pPr>
          </w:p>
        </w:tc>
        <w:tc>
          <w:tcPr>
            <w:tcW w:w="7749" w:type="dxa"/>
          </w:tcPr>
          <w:p w14:paraId="33A57911" w14:textId="77777777" w:rsidR="009338C0" w:rsidRPr="001C09BA" w:rsidRDefault="009338C0" w:rsidP="00B338BE"/>
        </w:tc>
      </w:tr>
    </w:tbl>
    <w:tbl>
      <w:tblPr>
        <w:tblStyle w:val="PlainTable4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321"/>
        <w:gridCol w:w="7749"/>
      </w:tblGrid>
      <w:tr w:rsidR="000C2633" w:rsidRPr="001C09BA" w14:paraId="40F76DC6" w14:textId="77777777" w:rsidTr="00AA50E0">
        <w:tc>
          <w:tcPr>
            <w:tcW w:w="23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AB72E2" w14:textId="77777777" w:rsidR="000C2633" w:rsidRPr="001C09BA" w:rsidRDefault="00B338BE" w:rsidP="001C09BA">
            <w:pPr>
              <w:pStyle w:val="Heading2"/>
              <w:spacing w:after="30"/>
              <w:outlineLvl w:val="1"/>
            </w:pPr>
            <w:r>
              <w:t>Project Title</w:t>
            </w:r>
          </w:p>
        </w:tc>
        <w:tc>
          <w:tcPr>
            <w:tcW w:w="7749" w:type="dxa"/>
            <w:tcBorders>
              <w:bottom w:val="single" w:sz="4" w:space="0" w:color="auto"/>
            </w:tcBorders>
          </w:tcPr>
          <w:p w14:paraId="4763210B" w14:textId="77777777" w:rsidR="000C2633" w:rsidRPr="001C09BA" w:rsidRDefault="000C2633" w:rsidP="00424FE5">
            <w:pPr>
              <w:jc w:val="center"/>
            </w:pPr>
          </w:p>
        </w:tc>
      </w:tr>
    </w:tbl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5035"/>
        <w:gridCol w:w="5035"/>
      </w:tblGrid>
      <w:tr w:rsidR="000C2633" w:rsidRPr="001C09BA" w14:paraId="4A00E306" w14:textId="77777777" w:rsidTr="00B338B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F3B2968" w14:textId="77777777" w:rsidR="000C2633" w:rsidRPr="001C09BA" w:rsidRDefault="00B338BE" w:rsidP="00B338BE">
            <w:pPr>
              <w:pStyle w:val="Heading2"/>
              <w:spacing w:after="30"/>
              <w:outlineLvl w:val="1"/>
            </w:pPr>
            <w:r>
              <w:t>Project Description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B06AE0" w14:textId="77777777" w:rsidR="000C2633" w:rsidRPr="001C09BA" w:rsidRDefault="000C2633" w:rsidP="008A6F05">
            <w:pPr>
              <w:pStyle w:val="Heading2"/>
              <w:spacing w:after="30"/>
              <w:outlineLvl w:val="1"/>
            </w:pPr>
          </w:p>
        </w:tc>
      </w:tr>
      <w:tr w:rsidR="00B338BE" w:rsidRPr="001C09BA" w14:paraId="708B4782" w14:textId="77777777" w:rsidTr="007C1FAC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15" w:type="dxa"/>
            </w:tcMar>
          </w:tcPr>
          <w:p w14:paraId="1F123A3E" w14:textId="77777777" w:rsidR="00B338BE" w:rsidRDefault="00B338BE"/>
          <w:p w14:paraId="195126EE" w14:textId="77777777" w:rsidR="00B338BE" w:rsidRDefault="00B338BE"/>
          <w:p w14:paraId="594F3A19" w14:textId="77777777" w:rsidR="00B338BE" w:rsidRDefault="00B338BE"/>
          <w:p w14:paraId="4F74AF6B" w14:textId="77777777" w:rsidR="00B338BE" w:rsidRDefault="00B338BE"/>
          <w:p w14:paraId="4A7A69A5" w14:textId="77777777" w:rsidR="00B338BE" w:rsidRDefault="00B338BE"/>
          <w:p w14:paraId="5533CD9C" w14:textId="77777777" w:rsidR="00B338BE" w:rsidRDefault="00B338BE"/>
          <w:p w14:paraId="3F63BE60" w14:textId="77777777" w:rsidR="00B338BE" w:rsidRPr="001C09BA" w:rsidRDefault="00B338BE"/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0070"/>
      </w:tblGrid>
      <w:tr w:rsidR="008A6F05" w:rsidRPr="001C09BA" w14:paraId="6E9082B5" w14:textId="77777777" w:rsidTr="00B338BE">
        <w:tc>
          <w:tcPr>
            <w:tcW w:w="9350" w:type="dxa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2A432FE1" w14:textId="77777777" w:rsidR="008A6F05" w:rsidRPr="00B338BE" w:rsidRDefault="00B338BE" w:rsidP="008A6F05">
            <w:pPr>
              <w:pStyle w:val="Heading2"/>
            </w:pPr>
            <w:r w:rsidRPr="00B338BE">
              <w:t>Required Student Skills</w:t>
            </w:r>
          </w:p>
        </w:tc>
      </w:tr>
      <w:tr w:rsidR="000C2633" w:rsidRPr="001C09BA" w14:paraId="7BB2C885" w14:textId="77777777" w:rsidTr="001C09BA">
        <w:tc>
          <w:tcPr>
            <w:tcW w:w="9350" w:type="dxa"/>
            <w:tcMar>
              <w:bottom w:w="115" w:type="dxa"/>
            </w:tcMar>
          </w:tcPr>
          <w:p w14:paraId="38F34DE5" w14:textId="77777777" w:rsidR="000C2633" w:rsidRDefault="000C2633"/>
          <w:p w14:paraId="690012A5" w14:textId="77777777" w:rsidR="009338C0" w:rsidRDefault="009338C0"/>
          <w:p w14:paraId="42D83695" w14:textId="77777777" w:rsidR="00B338BE" w:rsidRPr="001C09BA" w:rsidRDefault="00B338BE"/>
        </w:tc>
      </w:tr>
      <w:tr w:rsidR="00B338BE" w:rsidRPr="001C09BA" w14:paraId="2B2DC3A0" w14:textId="77777777" w:rsidTr="00B338BE">
        <w:tc>
          <w:tcPr>
            <w:tcW w:w="9350" w:type="dxa"/>
            <w:shd w:val="clear" w:color="auto" w:fill="BFBFBF" w:themeFill="background1" w:themeFillShade="BF"/>
            <w:tcMar>
              <w:bottom w:w="115" w:type="dxa"/>
            </w:tcMar>
          </w:tcPr>
          <w:p w14:paraId="14C380B8" w14:textId="77777777" w:rsidR="00B338BE" w:rsidRPr="00B338BE" w:rsidRDefault="00B338BE" w:rsidP="00B338BE">
            <w:pPr>
              <w:pStyle w:val="Heading2"/>
            </w:pPr>
            <w:r>
              <w:t>Recommended</w:t>
            </w:r>
            <w:r w:rsidRPr="00B338BE">
              <w:t xml:space="preserve"> Student Skills</w:t>
            </w:r>
          </w:p>
        </w:tc>
      </w:tr>
      <w:tr w:rsidR="00B338BE" w:rsidRPr="001C09BA" w14:paraId="001FEC5D" w14:textId="77777777" w:rsidTr="001C09BA">
        <w:tc>
          <w:tcPr>
            <w:tcW w:w="9350" w:type="dxa"/>
            <w:tcMar>
              <w:bottom w:w="115" w:type="dxa"/>
            </w:tcMar>
          </w:tcPr>
          <w:p w14:paraId="15B68E1F" w14:textId="77777777" w:rsidR="00B338BE" w:rsidRDefault="00B338BE" w:rsidP="00B338BE"/>
          <w:p w14:paraId="1776E932" w14:textId="77777777" w:rsidR="00B338BE" w:rsidRDefault="00B338BE" w:rsidP="00B338BE"/>
          <w:p w14:paraId="47DCE3E7" w14:textId="77777777" w:rsidR="00B338BE" w:rsidRDefault="00B338BE" w:rsidP="00B338BE"/>
        </w:tc>
      </w:tr>
      <w:tr w:rsidR="00B338BE" w:rsidRPr="001C09BA" w14:paraId="261D00B2" w14:textId="77777777" w:rsidTr="00B338BE">
        <w:tc>
          <w:tcPr>
            <w:tcW w:w="9350" w:type="dxa"/>
            <w:shd w:val="clear" w:color="auto" w:fill="BFBFBF" w:themeFill="background1" w:themeFillShade="BF"/>
            <w:tcMar>
              <w:bottom w:w="115" w:type="dxa"/>
            </w:tcMar>
          </w:tcPr>
          <w:p w14:paraId="63BB5E49" w14:textId="77777777" w:rsidR="00B338BE" w:rsidRPr="006C0E5E" w:rsidRDefault="00B338BE" w:rsidP="00B338BE">
            <w:pPr>
              <w:rPr>
                <w:rFonts w:asciiTheme="majorHAnsi" w:hAnsiTheme="majorHAnsi"/>
              </w:rPr>
            </w:pPr>
            <w:r w:rsidRPr="006C0E5E">
              <w:rPr>
                <w:rFonts w:asciiTheme="majorHAnsi" w:hAnsiTheme="majorHAnsi"/>
                <w:b/>
              </w:rPr>
              <w:t>Hardware/Software Requirements</w:t>
            </w:r>
          </w:p>
        </w:tc>
      </w:tr>
      <w:tr w:rsidR="00B338BE" w:rsidRPr="001C09BA" w14:paraId="40E88AA1" w14:textId="77777777" w:rsidTr="001C09BA">
        <w:tc>
          <w:tcPr>
            <w:tcW w:w="9350" w:type="dxa"/>
            <w:tcMar>
              <w:bottom w:w="115" w:type="dxa"/>
            </w:tcMar>
          </w:tcPr>
          <w:p w14:paraId="41B07D4A" w14:textId="77777777" w:rsidR="009338C0" w:rsidRDefault="009338C0" w:rsidP="00B338BE"/>
          <w:p w14:paraId="2AC34472" w14:textId="77777777" w:rsidR="00F42C1A" w:rsidRDefault="00F42C1A" w:rsidP="00B338BE"/>
          <w:p w14:paraId="2025849C" w14:textId="77777777" w:rsidR="00B338BE" w:rsidRDefault="00B338BE" w:rsidP="00B338BE"/>
          <w:p w14:paraId="5A5D1B2E" w14:textId="77777777" w:rsidR="00B338BE" w:rsidRDefault="00B338BE" w:rsidP="00B338BE"/>
        </w:tc>
      </w:tr>
    </w:tbl>
    <w:p w14:paraId="341B10F0" w14:textId="77777777" w:rsidR="008A6F05" w:rsidRDefault="008A6F05"/>
    <w:sectPr w:rsidR="008A6F05" w:rsidSect="009338C0"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324FE" w14:textId="77777777" w:rsidR="00B338BE" w:rsidRDefault="00B338BE">
      <w:pPr>
        <w:spacing w:before="0" w:after="0"/>
      </w:pPr>
      <w:r>
        <w:separator/>
      </w:r>
    </w:p>
  </w:endnote>
  <w:endnote w:type="continuationSeparator" w:id="0">
    <w:p w14:paraId="0A98BFFD" w14:textId="77777777" w:rsidR="00B338BE" w:rsidRDefault="00B338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49F44" w14:textId="77777777" w:rsidR="000C2633" w:rsidRDefault="008A6F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1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5A7D9" w14:textId="77777777" w:rsidR="00B338BE" w:rsidRDefault="00B338BE">
      <w:pPr>
        <w:spacing w:before="0" w:after="0"/>
      </w:pPr>
      <w:r>
        <w:separator/>
      </w:r>
    </w:p>
  </w:footnote>
  <w:footnote w:type="continuationSeparator" w:id="0">
    <w:p w14:paraId="5CC2CA6B" w14:textId="77777777" w:rsidR="00B338BE" w:rsidRDefault="00B338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7A16F" w14:textId="77777777" w:rsidR="000C2633" w:rsidRDefault="008A6F05">
    <w:pPr>
      <w:pStyle w:val="Header"/>
    </w:pPr>
    <w:r>
      <w:rPr>
        <w:noProof/>
        <w:lang w:eastAsia="en-US"/>
      </w:rPr>
      <w:drawing>
        <wp:inline distT="0" distB="0" distL="0" distR="0" wp14:anchorId="567EA0FB" wp14:editId="52F2A3D6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sdt>
      <w:sdtPr>
        <w:alias w:val="Company"/>
        <w:tag w:val=""/>
        <w:id w:val="1822608644"/>
        <w:placeholder>
          <w:docPart w:val="D59B08C24BDA4765AD4A29F72D474F40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>
          <w:t>Company Name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D902B" w14:textId="77777777" w:rsidR="000C2633" w:rsidRPr="00B338BE" w:rsidRDefault="00B338BE" w:rsidP="00B338BE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41841CBD" wp14:editId="044F49E4">
          <wp:simplePos x="0" y="0"/>
          <wp:positionH relativeFrom="column">
            <wp:posOffset>5242560</wp:posOffset>
          </wp:positionH>
          <wp:positionV relativeFrom="paragraph">
            <wp:posOffset>-434340</wp:posOffset>
          </wp:positionV>
          <wp:extent cx="1303020" cy="166116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iEng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16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BE"/>
    <w:rsid w:val="000C2633"/>
    <w:rsid w:val="001C09BA"/>
    <w:rsid w:val="002E268D"/>
    <w:rsid w:val="00424FE5"/>
    <w:rsid w:val="006C0E5E"/>
    <w:rsid w:val="00761239"/>
    <w:rsid w:val="0087024F"/>
    <w:rsid w:val="008A6F05"/>
    <w:rsid w:val="009338C0"/>
    <w:rsid w:val="00AA50E0"/>
    <w:rsid w:val="00B338BE"/>
    <w:rsid w:val="00F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54E0B2"/>
  <w15:chartTrackingRefBased/>
  <w15:docId w15:val="{A3B2CF6C-6261-4AFD-AA22-F3B58442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wnra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9B08C24BDA4765AD4A29F72D474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9CA9-5571-4A81-BF2D-6261AC93B8D4}"/>
      </w:docPartPr>
      <w:docPartBody>
        <w:p w:rsidR="00730D2B" w:rsidRDefault="00FA5C91" w:rsidP="00FA5C91">
          <w:pPr>
            <w:pStyle w:val="D59B08C24BDA4765AD4A29F72D474F40"/>
          </w:pPr>
          <w:r>
            <w:t>Job 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91"/>
    <w:rsid w:val="00730D2B"/>
    <w:rsid w:val="00F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DF931072534DB291DCC23036769A95">
    <w:name w:val="CFDF931072534DB291DCC23036769A95"/>
  </w:style>
  <w:style w:type="paragraph" w:customStyle="1" w:styleId="54BDCAFA908D4E819C532574C559EFE4">
    <w:name w:val="54BDCAFA908D4E819C532574C559EFE4"/>
  </w:style>
  <w:style w:type="paragraph" w:customStyle="1" w:styleId="D5048C34AEC74F1F93F32C3CE6DC51D3">
    <w:name w:val="D5048C34AEC74F1F93F32C3CE6DC51D3"/>
  </w:style>
  <w:style w:type="paragraph" w:customStyle="1" w:styleId="EBFB8427B56F4571A76546BDE0AB7421">
    <w:name w:val="EBFB8427B56F4571A76546BDE0AB7421"/>
  </w:style>
  <w:style w:type="paragraph" w:customStyle="1" w:styleId="2C547DD5AAC348329A0EE0F9949345F3">
    <w:name w:val="2C547DD5AAC348329A0EE0F9949345F3"/>
  </w:style>
  <w:style w:type="paragraph" w:customStyle="1" w:styleId="035640576BB1405FB09C15150AE6BDA1">
    <w:name w:val="035640576BB1405FB09C15150AE6BDA1"/>
  </w:style>
  <w:style w:type="paragraph" w:customStyle="1" w:styleId="BF1B52521E2D45A2A8D105A788542C71">
    <w:name w:val="BF1B52521E2D45A2A8D105A788542C71"/>
  </w:style>
  <w:style w:type="paragraph" w:customStyle="1" w:styleId="4D7542DC8AAB4BEEA091D2997F1049F5">
    <w:name w:val="4D7542DC8AAB4BEEA091D2997F1049F5"/>
  </w:style>
  <w:style w:type="paragraph" w:customStyle="1" w:styleId="4F7F5A7D92F74AD8BCE482DC39474DD3">
    <w:name w:val="4F7F5A7D92F74AD8BCE482DC39474DD3"/>
  </w:style>
  <w:style w:type="paragraph" w:customStyle="1" w:styleId="080AF4C8038D4A89ACDDC56C9F8D65EB">
    <w:name w:val="080AF4C8038D4A89ACDDC56C9F8D65EB"/>
  </w:style>
  <w:style w:type="paragraph" w:customStyle="1" w:styleId="5CE6EC79ED1447D193C273F26BE63652">
    <w:name w:val="5CE6EC79ED1447D193C273F26BE63652"/>
  </w:style>
  <w:style w:type="paragraph" w:customStyle="1" w:styleId="97614E620A674C88A2400E4CFF050C35">
    <w:name w:val="97614E620A674C88A2400E4CFF050C35"/>
  </w:style>
  <w:style w:type="paragraph" w:customStyle="1" w:styleId="53A6DB9A5C834300B7D607EA26CE26C9">
    <w:name w:val="53A6DB9A5C834300B7D607EA26CE26C9"/>
  </w:style>
  <w:style w:type="paragraph" w:customStyle="1" w:styleId="BF44D87E91F84927B6A1B47E1DD7FC13">
    <w:name w:val="BF44D87E91F84927B6A1B47E1DD7FC13"/>
  </w:style>
  <w:style w:type="paragraph" w:customStyle="1" w:styleId="140E8CACF8D7490F871954A34080137B">
    <w:name w:val="140E8CACF8D7490F871954A34080137B"/>
  </w:style>
  <w:style w:type="paragraph" w:customStyle="1" w:styleId="8394C3D315244A87A9B42A365704C937">
    <w:name w:val="8394C3D315244A87A9B42A365704C937"/>
  </w:style>
  <w:style w:type="paragraph" w:customStyle="1" w:styleId="1CD0942DB2144D33885500255030631A">
    <w:name w:val="1CD0942DB2144D33885500255030631A"/>
  </w:style>
  <w:style w:type="paragraph" w:customStyle="1" w:styleId="531CBE0EABAF4B8883D0FCAA2C537185">
    <w:name w:val="531CBE0EABAF4B8883D0FCAA2C537185"/>
  </w:style>
  <w:style w:type="paragraph" w:customStyle="1" w:styleId="5FA2F3C5F1774D92A2423E7D907C66F7">
    <w:name w:val="5FA2F3C5F1774D92A2423E7D907C66F7"/>
  </w:style>
  <w:style w:type="paragraph" w:customStyle="1" w:styleId="20B148F6E1A54D5CBB06436DFB2D2697">
    <w:name w:val="20B148F6E1A54D5CBB06436DFB2D2697"/>
  </w:style>
  <w:style w:type="paragraph" w:customStyle="1" w:styleId="2B1BD37682B847C888D0A28A12A69F81">
    <w:name w:val="2B1BD37682B847C888D0A28A12A69F81"/>
  </w:style>
  <w:style w:type="paragraph" w:customStyle="1" w:styleId="298BC5A6EDBC437B8E9AB16D10F02644">
    <w:name w:val="298BC5A6EDBC437B8E9AB16D10F02644"/>
  </w:style>
  <w:style w:type="paragraph" w:customStyle="1" w:styleId="F346D68261BD481F9B154BD9EF4CB7AB">
    <w:name w:val="F346D68261BD481F9B154BD9EF4CB7AB"/>
  </w:style>
  <w:style w:type="paragraph" w:customStyle="1" w:styleId="B4308ADA428148FF9B8B6D1C7E5880D7">
    <w:name w:val="B4308ADA428148FF9B8B6D1C7E5880D7"/>
  </w:style>
  <w:style w:type="paragraph" w:customStyle="1" w:styleId="F4044B6CA8C74ECB977143A856C02211">
    <w:name w:val="F4044B6CA8C74ECB977143A856C02211"/>
  </w:style>
  <w:style w:type="paragraph" w:customStyle="1" w:styleId="2EF18E8D92AB4C75B5C38C5AAC393688">
    <w:name w:val="2EF18E8D92AB4C75B5C38C5AAC393688"/>
  </w:style>
  <w:style w:type="paragraph" w:customStyle="1" w:styleId="16C4F31EDD1A4B63A47A5254890D1F0E">
    <w:name w:val="16C4F31EDD1A4B63A47A5254890D1F0E"/>
  </w:style>
  <w:style w:type="paragraph" w:customStyle="1" w:styleId="2605402EA66E42E083EB94B25AE44FE3">
    <w:name w:val="2605402EA66E42E083EB94B25AE44FE3"/>
  </w:style>
  <w:style w:type="paragraph" w:customStyle="1" w:styleId="104354AA605E4EC19D72169A7A22210F">
    <w:name w:val="104354AA605E4EC19D72169A7A22210F"/>
  </w:style>
  <w:style w:type="paragraph" w:customStyle="1" w:styleId="23FC38236B654688A98E5BEC3DEB12C4">
    <w:name w:val="23FC38236B654688A98E5BEC3DEB12C4"/>
  </w:style>
  <w:style w:type="paragraph" w:customStyle="1" w:styleId="682C38693F074A5286905BCA06DEAFD1">
    <w:name w:val="682C38693F074A5286905BCA06DEAFD1"/>
  </w:style>
  <w:style w:type="paragraph" w:customStyle="1" w:styleId="142D4FF01A9040BA90028433373CE69C">
    <w:name w:val="142D4FF01A9040BA90028433373CE69C"/>
  </w:style>
  <w:style w:type="paragraph" w:customStyle="1" w:styleId="0C24B006FE1B4BA998F74AD2BB9AE476">
    <w:name w:val="0C24B006FE1B4BA998F74AD2BB9AE476"/>
  </w:style>
  <w:style w:type="paragraph" w:customStyle="1" w:styleId="72556073FC464CD295B1C74AF042A60A">
    <w:name w:val="72556073FC464CD295B1C74AF042A60A"/>
  </w:style>
  <w:style w:type="paragraph" w:customStyle="1" w:styleId="022A47B7A49C4A91AA162D76612DEAB7">
    <w:name w:val="022A47B7A49C4A91AA162D76612DEAB7"/>
  </w:style>
  <w:style w:type="paragraph" w:customStyle="1" w:styleId="7605B55F6FB34393B1D829163492D681">
    <w:name w:val="7605B55F6FB34393B1D829163492D681"/>
  </w:style>
  <w:style w:type="paragraph" w:customStyle="1" w:styleId="121CD0E57A6A4414B906CDE7643D4EC4">
    <w:name w:val="121CD0E57A6A4414B906CDE7643D4EC4"/>
  </w:style>
  <w:style w:type="paragraph" w:customStyle="1" w:styleId="6ABDF0828E124E6BAA3BA5AA21F923A8">
    <w:name w:val="6ABDF0828E124E6BAA3BA5AA21F923A8"/>
  </w:style>
  <w:style w:type="paragraph" w:customStyle="1" w:styleId="8DD8032B70B044FFB5B5AF2055F929C8">
    <w:name w:val="8DD8032B70B044FFB5B5AF2055F929C8"/>
  </w:style>
  <w:style w:type="paragraph" w:customStyle="1" w:styleId="32497712F7DC42C0BEAEAD805FA4BA75">
    <w:name w:val="32497712F7DC42C0BEAEAD805FA4BA75"/>
  </w:style>
  <w:style w:type="paragraph" w:customStyle="1" w:styleId="994268DF742F4190B85C10E6BEF5A509">
    <w:name w:val="994268DF742F4190B85C10E6BEF5A509"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C44B3E669662414E9F1A4DA21DFD5063">
    <w:name w:val="C44B3E669662414E9F1A4DA21DFD5063"/>
  </w:style>
  <w:style w:type="paragraph" w:customStyle="1" w:styleId="AC644B2D431F4680AD1B5E8D3F2E794B">
    <w:name w:val="AC644B2D431F4680AD1B5E8D3F2E794B"/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ABE7A6C1642C42418DA5C97EDFA57563">
    <w:name w:val="ABE7A6C1642C42418DA5C97EDFA57563"/>
  </w:style>
  <w:style w:type="paragraph" w:customStyle="1" w:styleId="A612CD63A31346ECBBF9B3E20DC2D7C1">
    <w:name w:val="A612CD63A31346ECBBF9B3E20DC2D7C1"/>
  </w:style>
  <w:style w:type="paragraph" w:customStyle="1" w:styleId="4CE8207EC5CF4C93965F061E713CCC0E">
    <w:name w:val="4CE8207EC5CF4C93965F061E713CCC0E"/>
  </w:style>
  <w:style w:type="paragraph" w:customStyle="1" w:styleId="606A6F754DA84BAABB134CAEB516F801">
    <w:name w:val="606A6F754DA84BAABB134CAEB516F801"/>
  </w:style>
  <w:style w:type="paragraph" w:customStyle="1" w:styleId="D8AB3F8194184EF681F579489634F2BA">
    <w:name w:val="D8AB3F8194184EF681F579489634F2BA"/>
  </w:style>
  <w:style w:type="paragraph" w:customStyle="1" w:styleId="ED9F11C90B6948C49A74D53A00EA5E03">
    <w:name w:val="ED9F11C90B6948C49A74D53A00EA5E03"/>
  </w:style>
  <w:style w:type="paragraph" w:customStyle="1" w:styleId="D40E20A38F864453A8D8D58A9C819CC0">
    <w:name w:val="D40E20A38F864453A8D8D58A9C819CC0"/>
  </w:style>
  <w:style w:type="paragraph" w:customStyle="1" w:styleId="3E23F2A8AB1E42D0B09F77AF974D40B1">
    <w:name w:val="3E23F2A8AB1E42D0B09F77AF974D40B1"/>
  </w:style>
  <w:style w:type="paragraph" w:customStyle="1" w:styleId="EC700FE6645E42E5B677519A7DE77116">
    <w:name w:val="EC700FE6645E42E5B677519A7DE77116"/>
  </w:style>
  <w:style w:type="paragraph" w:customStyle="1" w:styleId="7D0B11C9126A4A0AB3D553D9713E54FB">
    <w:name w:val="7D0B11C9126A4A0AB3D553D9713E54FB"/>
  </w:style>
  <w:style w:type="paragraph" w:customStyle="1" w:styleId="B3D557CDD3A4404BA8CECE3F7B8BE4E1">
    <w:name w:val="B3D557CDD3A4404BA8CECE3F7B8BE4E1"/>
  </w:style>
  <w:style w:type="paragraph" w:customStyle="1" w:styleId="5076DC4193F94276831A904DAAB410AB">
    <w:name w:val="5076DC4193F94276831A904DAAB410AB"/>
  </w:style>
  <w:style w:type="paragraph" w:customStyle="1" w:styleId="CF8005ED955045979B1491D3E5795295">
    <w:name w:val="CF8005ED955045979B1491D3E5795295"/>
  </w:style>
  <w:style w:type="paragraph" w:customStyle="1" w:styleId="95C35C6442B64D1D9049F8E64F4366A8">
    <w:name w:val="95C35C6442B64D1D9049F8E64F4366A8"/>
  </w:style>
  <w:style w:type="paragraph" w:customStyle="1" w:styleId="D8FF7C0BCFB245D8B35531EF1BF428CD">
    <w:name w:val="D8FF7C0BCFB245D8B35531EF1BF428CD"/>
  </w:style>
  <w:style w:type="paragraph" w:customStyle="1" w:styleId="161BEC5AF5A44238A00970B932B70BCA">
    <w:name w:val="161BEC5AF5A44238A00970B932B70BCA"/>
  </w:style>
  <w:style w:type="paragraph" w:customStyle="1" w:styleId="EA4A96E56FE442F298C3A7197CE17E3C">
    <w:name w:val="EA4A96E56FE442F298C3A7197CE17E3C"/>
  </w:style>
  <w:style w:type="paragraph" w:customStyle="1" w:styleId="EBB2F999029047E9BC314340A043FB6E">
    <w:name w:val="EBB2F999029047E9BC314340A043FB6E"/>
  </w:style>
  <w:style w:type="paragraph" w:customStyle="1" w:styleId="3A3773AA712540A8AE2D8BFC45E1AC90">
    <w:name w:val="3A3773AA712540A8AE2D8BFC45E1AC90"/>
  </w:style>
  <w:style w:type="paragraph" w:customStyle="1" w:styleId="D59B08C24BDA4765AD4A29F72D474F40">
    <w:name w:val="D59B08C24BDA4765AD4A29F72D474F40"/>
    <w:rsid w:val="00FA5C91"/>
  </w:style>
  <w:style w:type="paragraph" w:customStyle="1" w:styleId="3552F588A40D4EDA8FA4A5E97CDFC441">
    <w:name w:val="3552F588A40D4EDA8FA4A5E97CDFC441"/>
    <w:rsid w:val="00FA5C91"/>
  </w:style>
  <w:style w:type="paragraph" w:customStyle="1" w:styleId="06E66BA4B0BF47D0AF3F240331343DA1">
    <w:name w:val="06E66BA4B0BF47D0AF3F240331343DA1"/>
    <w:rsid w:val="00FA5C91"/>
  </w:style>
  <w:style w:type="paragraph" w:customStyle="1" w:styleId="44121A63818D444EBE68D0AE5C3EEDCB">
    <w:name w:val="44121A63818D444EBE68D0AE5C3EEDCB"/>
    <w:rsid w:val="00FA5C91"/>
  </w:style>
  <w:style w:type="paragraph" w:customStyle="1" w:styleId="E98DBF6F474D4207A6EB8A60E676724E">
    <w:name w:val="E98DBF6F474D4207A6EB8A60E676724E"/>
    <w:rsid w:val="00FA5C91"/>
  </w:style>
  <w:style w:type="paragraph" w:customStyle="1" w:styleId="6B33537269404CF5AFAAC4D2C041AC8A">
    <w:name w:val="6B33537269404CF5AFAAC4D2C041AC8A"/>
    <w:rsid w:val="00FA5C91"/>
  </w:style>
  <w:style w:type="paragraph" w:customStyle="1" w:styleId="B1C4F4B716E3431683991649C027AEA4">
    <w:name w:val="B1C4F4B716E3431683991649C027AEA4"/>
    <w:rsid w:val="00FA5C91"/>
  </w:style>
  <w:style w:type="paragraph" w:customStyle="1" w:styleId="1BA655EB1F8248819819EEA0A1B1FA22">
    <w:name w:val="1BA655EB1F8248819819EEA0A1B1FA22"/>
    <w:rsid w:val="00FA5C91"/>
  </w:style>
  <w:style w:type="paragraph" w:customStyle="1" w:styleId="389751C843AE4EC7AD9169AB4DDBE304">
    <w:name w:val="389751C843AE4EC7AD9169AB4DDBE304"/>
    <w:rsid w:val="00FA5C91"/>
  </w:style>
  <w:style w:type="paragraph" w:customStyle="1" w:styleId="67D6753DDFF9493D80EA40B53FFD3912">
    <w:name w:val="67D6753DDFF9493D80EA40B53FFD3912"/>
    <w:rsid w:val="00FA5C91"/>
  </w:style>
  <w:style w:type="paragraph" w:customStyle="1" w:styleId="6EC9B59F72704531B8482021284354A5">
    <w:name w:val="6EC9B59F72704531B8482021284354A5"/>
    <w:rsid w:val="00FA5C91"/>
  </w:style>
  <w:style w:type="paragraph" w:customStyle="1" w:styleId="6015B6A4621F4F40A7627F4DD7C81AFF">
    <w:name w:val="6015B6A4621F4F40A7627F4DD7C81AFF"/>
    <w:rsid w:val="00FA5C91"/>
  </w:style>
  <w:style w:type="paragraph" w:customStyle="1" w:styleId="D0CED268FE9E4B7AAE82C5DCDC5C78E3">
    <w:name w:val="D0CED268FE9E4B7AAE82C5DCDC5C78E3"/>
    <w:rsid w:val="00FA5C91"/>
  </w:style>
  <w:style w:type="paragraph" w:customStyle="1" w:styleId="2973A14FB1144AED82E5D4DC087F1307">
    <w:name w:val="2973A14FB1144AED82E5D4DC087F1307"/>
    <w:rsid w:val="00FA5C91"/>
  </w:style>
  <w:style w:type="paragraph" w:customStyle="1" w:styleId="1171CEC36BB0416FAD7395FA65F28C41">
    <w:name w:val="1171CEC36BB0416FAD7395FA65F28C41"/>
    <w:rsid w:val="00FA5C91"/>
  </w:style>
  <w:style w:type="paragraph" w:customStyle="1" w:styleId="AB599328C7004A79805969C9FE84803E">
    <w:name w:val="AB599328C7004A79805969C9FE84803E"/>
    <w:rsid w:val="00FA5C91"/>
  </w:style>
  <w:style w:type="paragraph" w:customStyle="1" w:styleId="9DB89F3DC28746EABF4852C5ED23155C">
    <w:name w:val="9DB89F3DC28746EABF4852C5ED23155C"/>
    <w:rsid w:val="00FA5C91"/>
  </w:style>
  <w:style w:type="paragraph" w:customStyle="1" w:styleId="329C3D9BF9EB4D2BBD662C6030A8E4B2">
    <w:name w:val="329C3D9BF9EB4D2BBD662C6030A8E4B2"/>
    <w:rsid w:val="00FA5C91"/>
  </w:style>
  <w:style w:type="paragraph" w:customStyle="1" w:styleId="3B737F4E77714CA0ADAF411C7EAEE422">
    <w:name w:val="3B737F4E77714CA0ADAF411C7EAEE422"/>
    <w:rsid w:val="00FA5C91"/>
  </w:style>
  <w:style w:type="paragraph" w:customStyle="1" w:styleId="5FBC2A7DC4384895975178AF589D7D26">
    <w:name w:val="5FBC2A7DC4384895975178AF589D7D26"/>
    <w:rsid w:val="00FA5C91"/>
  </w:style>
  <w:style w:type="paragraph" w:customStyle="1" w:styleId="BA2599109E4645799969A958D8AE8281">
    <w:name w:val="BA2599109E4645799969A958D8AE8281"/>
    <w:rsid w:val="00FA5C91"/>
  </w:style>
  <w:style w:type="paragraph" w:customStyle="1" w:styleId="1134BD0F48D04098832245C14D88BF7C">
    <w:name w:val="1134BD0F48D04098832245C14D88BF7C"/>
    <w:rsid w:val="00FA5C91"/>
  </w:style>
  <w:style w:type="paragraph" w:customStyle="1" w:styleId="FF353C464FB34C679721DB23A4F17233">
    <w:name w:val="FF353C464FB34C679721DB23A4F17233"/>
    <w:rsid w:val="00FA5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1843A896CAE43A6A37B8BF5B3883B" ma:contentTypeVersion="17" ma:contentTypeDescription="Create a new document." ma:contentTypeScope="" ma:versionID="5c886944c984e75a5391d49dae25605a">
  <xsd:schema xmlns:xsd="http://www.w3.org/2001/XMLSchema" xmlns:xs="http://www.w3.org/2001/XMLSchema" xmlns:p="http://schemas.microsoft.com/office/2006/metadata/properties" xmlns:ns2="dba5a2a8-22ec-4a91-8b15-b3dc86db5b06" xmlns:ns3="99cdf753-731f-493a-b6e0-bce734094aa4" targetNamespace="http://schemas.microsoft.com/office/2006/metadata/properties" ma:root="true" ma:fieldsID="f44f68ff7394c6e54b7f75f6d3dc9558" ns2:_="" ns3:_="">
    <xsd:import namespace="dba5a2a8-22ec-4a91-8b15-b3dc86db5b06"/>
    <xsd:import namespace="99cdf753-731f-493a-b6e0-bce734094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5a2a8-22ec-4a91-8b15-b3dc86db5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753-731f-493a-b6e0-bce734094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168740-1b84-4af8-b084-112268fb625d}" ma:internalName="TaxCatchAll" ma:showField="CatchAllData" ma:web="99cdf753-731f-493a-b6e0-bce734094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a5a2a8-22ec-4a91-8b15-b3dc86db5b06">
      <Terms xmlns="http://schemas.microsoft.com/office/infopath/2007/PartnerControls"/>
    </lcf76f155ced4ddcb4097134ff3c332f>
    <TaxCatchAll xmlns="99cdf753-731f-493a-b6e0-bce734094aa4" xsi:nil="true"/>
  </documentManagement>
</p:properties>
</file>

<file path=customXml/itemProps1.xml><?xml version="1.0" encoding="utf-8"?>
<ds:datastoreItem xmlns:ds="http://schemas.openxmlformats.org/officeDocument/2006/customXml" ds:itemID="{66D910AC-4CDC-4926-98C8-9F1406217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D98831-B2F4-47A9-9557-D3D89208B9DD}"/>
</file>

<file path=customXml/itemProps3.xml><?xml version="1.0" encoding="utf-8"?>
<ds:datastoreItem xmlns:ds="http://schemas.openxmlformats.org/officeDocument/2006/customXml" ds:itemID="{BDEB9984-9B2F-4AA4-8BAD-7D6ABAAF56EA}"/>
</file>

<file path=customXml/itemProps4.xml><?xml version="1.0" encoding="utf-8"?>
<ds:datastoreItem xmlns:ds="http://schemas.openxmlformats.org/officeDocument/2006/customXml" ds:itemID="{09FD997E-1563-4569-AB53-2BE2CE25B5A1}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Rachael</dc:creator>
  <cp:keywords/>
  <dc:description/>
  <cp:lastModifiedBy>Brown, Rachael (Project Center)</cp:lastModifiedBy>
  <cp:revision>7</cp:revision>
  <dcterms:created xsi:type="dcterms:W3CDTF">2017-03-20T19:51:00Z</dcterms:created>
  <dcterms:modified xsi:type="dcterms:W3CDTF">2021-08-20T14:36:00Z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0x0101003EF1843A896CAE43A6A37B8BF5B3883B</vt:lpwstr>
  </property>
</Properties>
</file>